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8B5A" w14:textId="77777777" w:rsidR="00622D42" w:rsidRDefault="00622D42" w:rsidP="00622D42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14:paraId="1B085A51" w14:textId="1509383F" w:rsidR="00622D42" w:rsidRDefault="00622D42" w:rsidP="00622D42">
      <w:pPr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ELEZIONE DEI RAPPRESENTATI STUDENTI DELLA </w:t>
      </w:r>
    </w:p>
    <w:p w14:paraId="2A7D93FE" w14:textId="77777777" w:rsidR="00622D42" w:rsidRDefault="00622D42" w:rsidP="00622D42">
      <w:pPr>
        <w:spacing w:after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COMMISSIONE ORIENTAMENTO E TUTORATO</w:t>
      </w:r>
    </w:p>
    <w:p w14:paraId="5018BE1F" w14:textId="3B10A877" w:rsidR="00622D42" w:rsidRPr="00622D42" w:rsidRDefault="00622D42" w:rsidP="00622D42">
      <w:pPr>
        <w:spacing w:after="0"/>
        <w:ind w:left="3540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</w:p>
    <w:p w14:paraId="604286E6" w14:textId="77777777" w:rsidR="00622D42" w:rsidRDefault="00622D42" w:rsidP="00622D42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Al Direttore del Dipartimento </w:t>
      </w:r>
    </w:p>
    <w:p w14:paraId="733E0503" w14:textId="77777777" w:rsidR="00622D42" w:rsidRDefault="00622D42" w:rsidP="00622D42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di Economia</w:t>
      </w:r>
    </w:p>
    <w:p w14:paraId="2D532DAA" w14:textId="77777777" w:rsidR="00622D42" w:rsidRDefault="00622D42" w:rsidP="00622D42">
      <w:pPr>
        <w:jc w:val="both"/>
        <w:rPr>
          <w:rFonts w:ascii="Times" w:hAnsi="Times"/>
          <w:sz w:val="24"/>
          <w:szCs w:val="24"/>
        </w:rPr>
      </w:pPr>
    </w:p>
    <w:p w14:paraId="6B0BAA0C" w14:textId="3C599E12" w:rsidR="00622D42" w:rsidRDefault="00622D42" w:rsidP="00622D42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Il/Lasottoscritto/a____________________________________________nato/a_____(Prov.____) </w:t>
      </w:r>
      <w:proofErr w:type="spellStart"/>
      <w:r>
        <w:rPr>
          <w:rFonts w:ascii="Times" w:hAnsi="Times"/>
          <w:sz w:val="24"/>
          <w:szCs w:val="24"/>
        </w:rPr>
        <w:t>il_____________matricola______________codice</w:t>
      </w:r>
      <w:proofErr w:type="spellEnd"/>
      <w:r>
        <w:rPr>
          <w:rFonts w:ascii="Times" w:hAnsi="Times"/>
          <w:sz w:val="24"/>
          <w:szCs w:val="24"/>
        </w:rPr>
        <w:tab/>
        <w:t>fiscale______</w:t>
      </w:r>
      <w:r>
        <w:rPr>
          <w:rFonts w:ascii="Times" w:hAnsi="Times"/>
          <w:sz w:val="24"/>
          <w:szCs w:val="24"/>
        </w:rPr>
        <w:t>____</w:t>
      </w:r>
      <w:r>
        <w:rPr>
          <w:rFonts w:ascii="Times" w:hAnsi="Times"/>
          <w:sz w:val="24"/>
          <w:szCs w:val="24"/>
        </w:rPr>
        <w:t xml:space="preserve">_____________________ indirizzo e-mail___________________ </w:t>
      </w:r>
      <w:proofErr w:type="spellStart"/>
      <w:r>
        <w:rPr>
          <w:rFonts w:ascii="Times" w:hAnsi="Times"/>
          <w:sz w:val="24"/>
          <w:szCs w:val="24"/>
        </w:rPr>
        <w:t>telef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n.__________________eletto</w:t>
      </w:r>
      <w:proofErr w:type="spellEnd"/>
      <w:r>
        <w:rPr>
          <w:rFonts w:ascii="Times" w:hAnsi="Times"/>
          <w:sz w:val="24"/>
          <w:szCs w:val="24"/>
        </w:rPr>
        <w:t xml:space="preserve"> rappresentante degli studenti in seno al Consiglio di Dipartimento di Economia   per il biennio </w:t>
      </w:r>
    </w:p>
    <w:p w14:paraId="39877FA7" w14:textId="77777777" w:rsidR="00622D42" w:rsidRDefault="00622D42" w:rsidP="00622D42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consapevole delle sanzioni penali previste dall’art.76 del D.P.R. n.445/2000, nel caso di mendaci dichiarazioni, falsità negli atti, uso o esibizione di atti falsi o contenenti dati non più rispondenti a verità, sotto la propria responsabilità,</w:t>
      </w:r>
    </w:p>
    <w:p w14:paraId="1E38F5B9" w14:textId="77777777" w:rsidR="00622D42" w:rsidRDefault="00622D42" w:rsidP="00622D42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PROPONE</w:t>
      </w:r>
    </w:p>
    <w:p w14:paraId="0A377BB3" w14:textId="77777777" w:rsidR="00622D42" w:rsidRDefault="00622D42" w:rsidP="00622D4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la propria candidatura a componente della Commissione Orientamento e Tutorato</w:t>
      </w:r>
    </w:p>
    <w:p w14:paraId="0D912C11" w14:textId="77777777" w:rsidR="00622D42" w:rsidRDefault="00622D42" w:rsidP="00622D42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DICHIARA</w:t>
      </w:r>
    </w:p>
    <w:p w14:paraId="155437D5" w14:textId="77777777" w:rsidR="00622D42" w:rsidRDefault="00622D42" w:rsidP="00622D42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 avere preso visione del Decreto n. …. del</w:t>
      </w:r>
      <w:proofErr w:type="gramStart"/>
      <w:r>
        <w:rPr>
          <w:rFonts w:ascii="Times" w:hAnsi="Times"/>
          <w:sz w:val="24"/>
          <w:szCs w:val="24"/>
        </w:rPr>
        <w:t>……..….</w:t>
      </w:r>
      <w:proofErr w:type="gramEnd"/>
      <w:r>
        <w:rPr>
          <w:rFonts w:ascii="Times" w:hAnsi="Times"/>
          <w:sz w:val="24"/>
          <w:szCs w:val="24"/>
        </w:rPr>
        <w:t>. del Direttore del Dipartimento di Economia di indizione dell’elezione a componente della Commissione Orientamento e Tutorato, per un biennio.</w:t>
      </w:r>
    </w:p>
    <w:p w14:paraId="11939593" w14:textId="77777777" w:rsidR="00622D42" w:rsidRDefault="00622D42" w:rsidP="00622D42">
      <w:pPr>
        <w:pStyle w:val="Paragrafoelenco"/>
        <w:rPr>
          <w:rFonts w:ascii="Times" w:hAnsi="Times"/>
          <w:sz w:val="24"/>
          <w:szCs w:val="24"/>
        </w:rPr>
      </w:pPr>
    </w:p>
    <w:p w14:paraId="2A83FC52" w14:textId="5DF9315F" w:rsidR="00622D42" w:rsidRPr="00622D42" w:rsidRDefault="00622D42" w:rsidP="00622D42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Di non trovarsi in una situazione di ineleggibilità previste dalla legge e dall’art.54 dello Statuto di Ateneo;</w:t>
      </w:r>
    </w:p>
    <w:p w14:paraId="247399D3" w14:textId="77777777" w:rsidR="00622D42" w:rsidRPr="00622D42" w:rsidRDefault="00622D42" w:rsidP="00622D42">
      <w:pPr>
        <w:pStyle w:val="Paragrafoelenco"/>
        <w:rPr>
          <w:rFonts w:ascii="Times" w:hAnsi="Times"/>
          <w:b/>
          <w:sz w:val="24"/>
          <w:szCs w:val="24"/>
          <w:u w:val="single"/>
        </w:rPr>
      </w:pPr>
    </w:p>
    <w:p w14:paraId="65DDE385" w14:textId="5511E4D1" w:rsidR="00622D42" w:rsidRDefault="00622D42" w:rsidP="00622D42">
      <w:pPr>
        <w:pStyle w:val="Paragrafoelenco"/>
        <w:numPr>
          <w:ilvl w:val="0"/>
          <w:numId w:val="2"/>
        </w:numPr>
        <w:spacing w:line="256" w:lineRule="auto"/>
        <w:jc w:val="both"/>
        <w:rPr>
          <w:rFonts w:ascii="Times" w:hAnsi="Times"/>
          <w:b/>
          <w:sz w:val="24"/>
          <w:szCs w:val="24"/>
          <w:u w:val="single"/>
        </w:rPr>
      </w:pPr>
      <w:r>
        <w:rPr>
          <w:rFonts w:ascii="Times" w:hAnsi="Times"/>
          <w:b/>
          <w:sz w:val="24"/>
          <w:szCs w:val="24"/>
          <w:u w:val="single"/>
        </w:rPr>
        <w:t>di allegare alla presente dichiarazione:</w:t>
      </w:r>
    </w:p>
    <w:p w14:paraId="0C6E4B39" w14:textId="77777777" w:rsidR="00622D42" w:rsidRDefault="00622D42" w:rsidP="00622D42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a) copia di un documento di identità in corso di validità;</w:t>
      </w:r>
    </w:p>
    <w:p w14:paraId="7E487E61" w14:textId="77777777" w:rsidR="00622D42" w:rsidRDefault="00622D42" w:rsidP="00622D42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ULTERIORI DICHIARAZIONI</w:t>
      </w:r>
    </w:p>
    <w:p w14:paraId="3E2543AD" w14:textId="77777777" w:rsidR="00622D42" w:rsidRDefault="00622D42" w:rsidP="00622D4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Il candidato dichiara inoltre:</w:t>
      </w:r>
    </w:p>
    <w:p w14:paraId="36A2282D" w14:textId="77777777" w:rsidR="00622D42" w:rsidRDefault="00622D42" w:rsidP="00622D42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• 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05EC2882" w14:textId="77777777" w:rsidR="00622D42" w:rsidRDefault="00622D42" w:rsidP="00622D42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• di aver preso visione delle informazioni sul trattamento dei dati personali, allegate al presente modulo.</w:t>
      </w:r>
    </w:p>
    <w:p w14:paraId="080B968D" w14:textId="77777777" w:rsidR="00622D42" w:rsidRDefault="00622D42" w:rsidP="00622D4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Luogo e data_______________________   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</w:p>
    <w:p w14:paraId="4FDAB4C1" w14:textId="091BBC18" w:rsidR="00622D42" w:rsidRDefault="00622D42" w:rsidP="00622D4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Firma____________________________</w:t>
      </w:r>
    </w:p>
    <w:p w14:paraId="080C7BAF" w14:textId="77777777" w:rsidR="00622D42" w:rsidRDefault="00622D42" w:rsidP="00622D42">
      <w:pPr>
        <w:spacing w:after="0"/>
        <w:rPr>
          <w:rFonts w:ascii="Times" w:hAnsi="Times"/>
          <w:b/>
        </w:rPr>
      </w:pPr>
    </w:p>
    <w:sectPr w:rsidR="00622D42" w:rsidSect="00FC6FD8">
      <w:headerReference w:type="default" r:id="rId7"/>
      <w:footerReference w:type="default" r:id="rId8"/>
      <w:pgSz w:w="11906" w:h="16838"/>
      <w:pgMar w:top="1418" w:right="1134" w:bottom="709" w:left="1418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E307" w14:textId="77777777" w:rsidR="005C24B1" w:rsidRDefault="005C24B1" w:rsidP="00187BDF">
      <w:pPr>
        <w:spacing w:after="0" w:line="240" w:lineRule="auto"/>
      </w:pPr>
      <w:r>
        <w:separator/>
      </w:r>
    </w:p>
  </w:endnote>
  <w:endnote w:type="continuationSeparator" w:id="0">
    <w:p w14:paraId="0371673F" w14:textId="77777777" w:rsidR="005C24B1" w:rsidRDefault="005C24B1" w:rsidP="0018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6CCA" w14:textId="77777777" w:rsidR="00187BDF" w:rsidRDefault="00000000">
    <w:pPr>
      <w:pStyle w:val="Pidipagina"/>
      <w:rPr>
        <w:rFonts w:ascii="Constantia" w:hAnsi="Constantia"/>
        <w:sz w:val="20"/>
        <w:szCs w:val="20"/>
      </w:rPr>
    </w:pPr>
    <w:r>
      <w:rPr>
        <w:rFonts w:ascii="Constantia" w:hAnsi="Constantia"/>
        <w:sz w:val="20"/>
        <w:szCs w:val="20"/>
      </w:rPr>
      <w:pict w14:anchorId="119C4A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1" o:title="BD10290_"/>
        </v:shape>
      </w:pict>
    </w:r>
  </w:p>
  <w:p w14:paraId="46A74112" w14:textId="77777777" w:rsidR="00187BDF" w:rsidRPr="007A17DE" w:rsidRDefault="00C06036" w:rsidP="00187BDF">
    <w:pPr>
      <w:pStyle w:val="Pidipagina"/>
      <w:jc w:val="center"/>
      <w:rPr>
        <w:rFonts w:ascii="Cambria" w:hAnsi="Cambria"/>
        <w:color w:val="0C6DAE"/>
        <w:sz w:val="20"/>
        <w:szCs w:val="20"/>
      </w:rPr>
    </w:pPr>
    <w:r w:rsidRPr="007A17DE">
      <w:rPr>
        <w:rFonts w:ascii="Cambria" w:hAnsi="Cambria"/>
        <w:color w:val="0C6DAE"/>
        <w:sz w:val="20"/>
        <w:szCs w:val="20"/>
      </w:rPr>
      <w:t xml:space="preserve">Dipartimento di Economia, </w:t>
    </w:r>
    <w:r w:rsidR="00187BDF" w:rsidRPr="007A17DE">
      <w:rPr>
        <w:rFonts w:ascii="Cambria" w:hAnsi="Cambria"/>
        <w:color w:val="0C6DAE"/>
        <w:sz w:val="20"/>
        <w:szCs w:val="20"/>
      </w:rPr>
      <w:t xml:space="preserve">Piazza Pugliatti 1, 98122 Messina - </w:t>
    </w:r>
    <w:proofErr w:type="gramStart"/>
    <w:r w:rsidR="00187BDF" w:rsidRPr="007A17DE">
      <w:rPr>
        <w:rFonts w:ascii="Cambria" w:hAnsi="Cambria"/>
        <w:color w:val="0C6DAE"/>
        <w:sz w:val="20"/>
        <w:szCs w:val="20"/>
      </w:rPr>
      <w:t>Email</w:t>
    </w:r>
    <w:proofErr w:type="gramEnd"/>
    <w:r w:rsidR="00187BDF" w:rsidRPr="007A17DE">
      <w:rPr>
        <w:rFonts w:ascii="Cambria" w:hAnsi="Cambria"/>
        <w:color w:val="0C6DAE"/>
        <w:sz w:val="20"/>
        <w:szCs w:val="20"/>
      </w:rPr>
      <w:t>: dipartimento.economia@unime.it</w:t>
    </w:r>
  </w:p>
  <w:p w14:paraId="19783884" w14:textId="77777777" w:rsidR="00187BDF" w:rsidRPr="007A17DE" w:rsidRDefault="00187BDF" w:rsidP="00187BDF">
    <w:pPr>
      <w:pStyle w:val="Pidipagina"/>
      <w:jc w:val="center"/>
      <w:rPr>
        <w:rFonts w:ascii="Cambria" w:hAnsi="Cambria"/>
        <w:color w:val="0C6DAE"/>
        <w:sz w:val="20"/>
        <w:szCs w:val="20"/>
      </w:rPr>
    </w:pPr>
    <w:proofErr w:type="gramStart"/>
    <w:r w:rsidRPr="00B250B8">
      <w:rPr>
        <w:rFonts w:ascii="Cambria" w:hAnsi="Cambria"/>
        <w:color w:val="0C6DAE"/>
        <w:sz w:val="20"/>
        <w:szCs w:val="20"/>
        <w:lang w:val="fr-FR"/>
      </w:rPr>
      <w:t>PEC:</w:t>
    </w:r>
    <w:proofErr w:type="gramEnd"/>
    <w:r w:rsidRPr="00B250B8">
      <w:rPr>
        <w:rFonts w:ascii="Cambria" w:hAnsi="Cambria"/>
        <w:color w:val="0C6DAE"/>
        <w:sz w:val="20"/>
        <w:szCs w:val="20"/>
        <w:lang w:val="fr-FR"/>
      </w:rPr>
      <w:t xml:space="preserve"> dipartimento.economia@pec.unime.it - Cod. </w:t>
    </w:r>
    <w:r w:rsidRPr="007A17DE">
      <w:rPr>
        <w:rFonts w:ascii="Cambria" w:hAnsi="Cambria"/>
        <w:color w:val="0C6DAE"/>
        <w:sz w:val="20"/>
        <w:szCs w:val="20"/>
      </w:rPr>
      <w:t>Fiscale 80004070837 - P.IVA 00724160833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3413" w14:textId="77777777" w:rsidR="005C24B1" w:rsidRDefault="005C24B1" w:rsidP="00187BDF">
      <w:pPr>
        <w:spacing w:after="0" w:line="240" w:lineRule="auto"/>
      </w:pPr>
      <w:r>
        <w:separator/>
      </w:r>
    </w:p>
  </w:footnote>
  <w:footnote w:type="continuationSeparator" w:id="0">
    <w:p w14:paraId="3F1A70A4" w14:textId="77777777" w:rsidR="005C24B1" w:rsidRDefault="005C24B1" w:rsidP="0018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5A00" w14:textId="77777777" w:rsidR="00187BDF" w:rsidRPr="00187BDF" w:rsidRDefault="00E613AE" w:rsidP="00C06036">
    <w:pPr>
      <w:pStyle w:val="Intestazione"/>
      <w:ind w:left="-567"/>
      <w:rPr>
        <w:sz w:val="10"/>
        <w:szCs w:val="10"/>
      </w:rPr>
    </w:pPr>
    <w:r>
      <w:rPr>
        <w:noProof/>
        <w:sz w:val="10"/>
        <w:szCs w:val="10"/>
        <w:lang w:eastAsia="it-IT"/>
      </w:rPr>
      <w:drawing>
        <wp:inline distT="0" distB="0" distL="0" distR="0" wp14:anchorId="77041B73" wp14:editId="739E0E6C">
          <wp:extent cx="2890800" cy="1110087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1110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2E9"/>
    <w:multiLevelType w:val="multilevel"/>
    <w:tmpl w:val="AE88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A35AF"/>
    <w:multiLevelType w:val="hybridMultilevel"/>
    <w:tmpl w:val="C434B2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999551">
    <w:abstractNumId w:val="0"/>
  </w:num>
  <w:num w:numId="2" w16cid:durableId="1505322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0E"/>
    <w:rsid w:val="00054D40"/>
    <w:rsid w:val="000650F6"/>
    <w:rsid w:val="00090256"/>
    <w:rsid w:val="000A7067"/>
    <w:rsid w:val="00105DBA"/>
    <w:rsid w:val="00153E35"/>
    <w:rsid w:val="00164797"/>
    <w:rsid w:val="00187BDF"/>
    <w:rsid w:val="001A17AB"/>
    <w:rsid w:val="001D261A"/>
    <w:rsid w:val="00206919"/>
    <w:rsid w:val="002171C9"/>
    <w:rsid w:val="002271C0"/>
    <w:rsid w:val="002D4A8C"/>
    <w:rsid w:val="00314E1F"/>
    <w:rsid w:val="00321CED"/>
    <w:rsid w:val="00347BCD"/>
    <w:rsid w:val="00367616"/>
    <w:rsid w:val="00390973"/>
    <w:rsid w:val="003B79DF"/>
    <w:rsid w:val="00442E3C"/>
    <w:rsid w:val="00447F9D"/>
    <w:rsid w:val="00452901"/>
    <w:rsid w:val="0047074E"/>
    <w:rsid w:val="004D3C76"/>
    <w:rsid w:val="005119F5"/>
    <w:rsid w:val="00561E5E"/>
    <w:rsid w:val="005721EE"/>
    <w:rsid w:val="005C24B1"/>
    <w:rsid w:val="005C411B"/>
    <w:rsid w:val="00622D42"/>
    <w:rsid w:val="00624E20"/>
    <w:rsid w:val="00642325"/>
    <w:rsid w:val="00691AA9"/>
    <w:rsid w:val="006A7356"/>
    <w:rsid w:val="007045FD"/>
    <w:rsid w:val="007301F2"/>
    <w:rsid w:val="007A17DE"/>
    <w:rsid w:val="007A5249"/>
    <w:rsid w:val="007A59A4"/>
    <w:rsid w:val="007B1A41"/>
    <w:rsid w:val="007B3054"/>
    <w:rsid w:val="007E155C"/>
    <w:rsid w:val="008114A3"/>
    <w:rsid w:val="00840F60"/>
    <w:rsid w:val="0087676A"/>
    <w:rsid w:val="008A72F8"/>
    <w:rsid w:val="008B6F63"/>
    <w:rsid w:val="008D58AE"/>
    <w:rsid w:val="008D6248"/>
    <w:rsid w:val="008E4080"/>
    <w:rsid w:val="00903F74"/>
    <w:rsid w:val="00922E9E"/>
    <w:rsid w:val="00931E30"/>
    <w:rsid w:val="00981E2A"/>
    <w:rsid w:val="009E33EB"/>
    <w:rsid w:val="00A0180E"/>
    <w:rsid w:val="00A01B4C"/>
    <w:rsid w:val="00A25806"/>
    <w:rsid w:val="00A47A15"/>
    <w:rsid w:val="00A579A6"/>
    <w:rsid w:val="00A94C58"/>
    <w:rsid w:val="00AA228B"/>
    <w:rsid w:val="00AB4712"/>
    <w:rsid w:val="00AC0310"/>
    <w:rsid w:val="00AE3947"/>
    <w:rsid w:val="00B250B8"/>
    <w:rsid w:val="00B25947"/>
    <w:rsid w:val="00B4111C"/>
    <w:rsid w:val="00B722CC"/>
    <w:rsid w:val="00BB4958"/>
    <w:rsid w:val="00BD09A5"/>
    <w:rsid w:val="00BE3CEF"/>
    <w:rsid w:val="00C06036"/>
    <w:rsid w:val="00C322E2"/>
    <w:rsid w:val="00CB65C2"/>
    <w:rsid w:val="00CE0D38"/>
    <w:rsid w:val="00D2068C"/>
    <w:rsid w:val="00D751A9"/>
    <w:rsid w:val="00DA1D0F"/>
    <w:rsid w:val="00DA2AD5"/>
    <w:rsid w:val="00DA4F39"/>
    <w:rsid w:val="00DC7676"/>
    <w:rsid w:val="00DE0A6A"/>
    <w:rsid w:val="00DE3D1D"/>
    <w:rsid w:val="00E01A79"/>
    <w:rsid w:val="00E613AE"/>
    <w:rsid w:val="00E821F8"/>
    <w:rsid w:val="00E91FC7"/>
    <w:rsid w:val="00E9202D"/>
    <w:rsid w:val="00ED4A42"/>
    <w:rsid w:val="00EF1B0F"/>
    <w:rsid w:val="00F10A08"/>
    <w:rsid w:val="00FB2786"/>
    <w:rsid w:val="00FC6FD8"/>
    <w:rsid w:val="00FC7CE4"/>
    <w:rsid w:val="00FF2A1B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83D97"/>
  <w15:chartTrackingRefBased/>
  <w15:docId w15:val="{4DBA4736-95AA-48DD-A888-105DDD0F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1D261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7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BDF"/>
  </w:style>
  <w:style w:type="paragraph" w:styleId="Pidipagina">
    <w:name w:val="footer"/>
    <w:basedOn w:val="Normale"/>
    <w:link w:val="PidipaginaCarattere"/>
    <w:uiPriority w:val="99"/>
    <w:unhideWhenUsed/>
    <w:rsid w:val="00187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B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BD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D26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D261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D261A"/>
    <w:rPr>
      <w:rFonts w:ascii="Cambria" w:eastAsiaTheme="minorEastAsia" w:hAnsi="Cambria" w:cs="Cambria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3D1D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39097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Carpredefinitoparagrafo"/>
    <w:rsid w:val="0081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ipartimento%20di%20Economia%202018-2021\Carta%20intestata%20Economia%20-%20NEW_LOGO_CO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Economia - NEW_LOGO_COL.dotx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</dc:creator>
  <cp:keywords/>
  <dc:description/>
  <cp:lastModifiedBy>Concetta D'Agostino</cp:lastModifiedBy>
  <cp:revision>4</cp:revision>
  <cp:lastPrinted>2023-03-03T11:19:00Z</cp:lastPrinted>
  <dcterms:created xsi:type="dcterms:W3CDTF">2026-04-22T08:38:00Z</dcterms:created>
  <dcterms:modified xsi:type="dcterms:W3CDTF">2026-04-22T08:39:00Z</dcterms:modified>
</cp:coreProperties>
</file>